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1A" w:rsidRDefault="00E3501A" w:rsidP="00413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498">
        <w:rPr>
          <w:rFonts w:ascii="Times New Roman" w:hAnsi="Times New Roman" w:cs="Times New Roman"/>
          <w:b/>
          <w:bCs/>
          <w:sz w:val="28"/>
          <w:szCs w:val="28"/>
        </w:rPr>
        <w:t>Урок литературного чтения во втором классе</w:t>
      </w:r>
    </w:p>
    <w:p w:rsidR="00E3501A" w:rsidRDefault="00E3501A" w:rsidP="0041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русская народная сказка «Про Ленивую и Радивую»</w:t>
      </w:r>
    </w:p>
    <w:p w:rsidR="00E3501A" w:rsidRDefault="00E3501A" w:rsidP="0041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цель: учащиеся будут знать о сказке как произведении устного народного творчества, содержание сказки; уметь выделять действующих лиц сказки, давать оценку их действиям, сравнивать героев, выражать к ним своё отношение; уметь читать по-русски с соблюдением орфоэпических норм русского языка.</w:t>
      </w:r>
    </w:p>
    <w:p w:rsidR="00E3501A" w:rsidRDefault="00E3501A" w:rsidP="0041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личностного развития:</w:t>
      </w:r>
    </w:p>
    <w:p w:rsidR="00E3501A" w:rsidRDefault="00E3501A" w:rsidP="0076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читательских умений прогнозировать дальнейшее развитие событий;</w:t>
      </w:r>
    </w:p>
    <w:p w:rsidR="00E3501A" w:rsidRDefault="00E3501A" w:rsidP="0076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 учащихся посредством обогащения словаря новой лексикой, словами – носителями характеристики героя;</w:t>
      </w:r>
    </w:p>
    <w:p w:rsidR="00E3501A" w:rsidRDefault="00E3501A" w:rsidP="0076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воспитания положительных нравственных качеств: доброты, вежливости, трудолюбия.</w:t>
      </w:r>
    </w:p>
    <w:p w:rsidR="00E3501A" w:rsidRDefault="00E3501A" w:rsidP="00ED3F38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E3501A" w:rsidRDefault="00E3501A" w:rsidP="000B12A0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1669B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</w:p>
    <w:p w:rsidR="00E3501A" w:rsidRDefault="00E3501A" w:rsidP="001F284E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1F284E">
        <w:rPr>
          <w:rFonts w:ascii="Times New Roman" w:hAnsi="Times New Roman" w:cs="Times New Roman"/>
          <w:sz w:val="28"/>
          <w:szCs w:val="28"/>
        </w:rPr>
        <w:t>Игра «Встаньте те, кто …»</w:t>
      </w:r>
      <w:r>
        <w:rPr>
          <w:rFonts w:ascii="Times New Roman" w:hAnsi="Times New Roman" w:cs="Times New Roman"/>
          <w:sz w:val="28"/>
          <w:szCs w:val="28"/>
        </w:rPr>
        <w:t xml:space="preserve"> (приготовился к уроку математики, у кого на парте лежит учебник по биологии, кто пришёл на урок посчитать ворон, кто готов трудиться и сотрудничать, узнавать новое).</w:t>
      </w:r>
    </w:p>
    <w:p w:rsidR="00E3501A" w:rsidRPr="001F284E" w:rsidRDefault="00E3501A" w:rsidP="001F28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Этап проверки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</w:t>
      </w:r>
      <w:r w:rsidRPr="001F2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домашнего задания</w:t>
      </w:r>
    </w:p>
    <w:p w:rsidR="00E3501A" w:rsidRDefault="00E3501A" w:rsidP="0061669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стихотворения О.Высотской «Маргаритки». </w:t>
      </w:r>
    </w:p>
    <w:p w:rsidR="00E3501A" w:rsidRDefault="00E3501A" w:rsidP="0061669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Самооценка, взаимооценка, оценка учителем качества чтения.</w:t>
      </w:r>
    </w:p>
    <w:p w:rsidR="00E3501A" w:rsidRDefault="00E3501A" w:rsidP="0061669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Постановка вопросов: 1, 2, 3.</w:t>
      </w:r>
    </w:p>
    <w:p w:rsidR="00E3501A" w:rsidRDefault="00E3501A" w:rsidP="0061669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501A" w:rsidRDefault="00E3501A" w:rsidP="006166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Этап подготовки учащихся к работе на основном этапе</w:t>
      </w:r>
    </w:p>
    <w:p w:rsidR="00E3501A" w:rsidRPr="0061669B" w:rsidRDefault="00E3501A" w:rsidP="00AF4D1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r w:rsidRPr="00616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Белая звездочка с неба упала</w:t>
      </w:r>
    </w:p>
    <w:p w:rsidR="00E3501A" w:rsidRPr="0061669B" w:rsidRDefault="00E3501A" w:rsidP="0061669B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616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на ладошку, но не пропала,</w:t>
      </w:r>
    </w:p>
    <w:p w:rsidR="00E3501A" w:rsidRPr="0061669B" w:rsidRDefault="00E3501A" w:rsidP="0061669B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616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превратилась в волшебную снежинку наших желаний на уроке. Какие бы желания вы хотели исполнить сегодня на уроке чтения?</w:t>
      </w:r>
    </w:p>
    <w:p w:rsidR="00E3501A" w:rsidRDefault="00E3501A" w:rsidP="0061669B">
      <w:pPr>
        <w:pStyle w:val="ListParagraph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207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расположены по кругу снежинки, на которых записаны слова: слушать, читать, отвечать на вопросы, сравнивать, исследовать, решать примеры, бегать 100 метров. Дети подходят к доске и отбирают нужные снежинки, что на этом уроке мы будем делать)</w:t>
      </w:r>
    </w:p>
    <w:p w:rsidR="00E3501A" w:rsidRDefault="00E3501A" w:rsidP="0061669B">
      <w:pPr>
        <w:pStyle w:val="ListParagraph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1A" w:rsidRPr="00AA0BE4" w:rsidRDefault="00E3501A" w:rsidP="0061669B">
      <w:pPr>
        <w:pStyle w:val="ListParagraph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B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0B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У. Озвучивает тему урока и целеполагание. Сегодня мы будем читать русскую народную сказку «Про Ленивую и Радивую». Её сочинили давно, автора у неё нет, сказку рассказывали, передавая из поколения в поколение. Когда научились печатать книги, народные сказки стали записывать и издавать книги. </w:t>
      </w:r>
      <w:r w:rsidRPr="007A482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показывает детям сборники народных сказок)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вы знаете о сказках?</w:t>
      </w:r>
    </w:p>
    <w:p w:rsidR="00E3501A" w:rsidRPr="001C75FF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 Сказки возникли давно. Их придумывали талантливые люди для поучения детей. Сказки учат быть добрыми, храбрыми, вежливыми, трудолюбивыми, нежадными и т.д. Сказки бывают о животных, о людях (бытовые), волшебные.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C45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посмотрите на иллюстрацию, на ней изображены герои сказки, которую будем читать. Назовите, кто это. Опишите их.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первом плане изображена девочка, она одета …, у неё лицо … и т.д.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BE4">
        <w:rPr>
          <w:rFonts w:ascii="Times New Roman" w:hAnsi="Times New Roman" w:cs="Times New Roman"/>
          <w:b/>
          <w:bCs/>
          <w:sz w:val="28"/>
          <w:szCs w:val="28"/>
        </w:rPr>
        <w:t>3.2 Словарная работа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Радивая – значит заботливая, старательная, усердная.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Спесивая – гордая, надменная, высокомерная.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Душегрея – старинная русская кофта без рукавов.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Соболями отороченная – обшитая узкой полоской меха по краю одежды.</w:t>
      </w:r>
    </w:p>
    <w:p w:rsidR="00E3501A" w:rsidRPr="00B624D0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4D0">
        <w:rPr>
          <w:rFonts w:ascii="Times New Roman" w:hAnsi="Times New Roman" w:cs="Times New Roman"/>
          <w:b/>
          <w:bCs/>
          <w:sz w:val="28"/>
          <w:szCs w:val="28"/>
        </w:rPr>
        <w:t xml:space="preserve">4. Этап усвоения новых знаний и способов действий   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335">
        <w:rPr>
          <w:rFonts w:ascii="Times New Roman" w:hAnsi="Times New Roman" w:cs="Times New Roman"/>
          <w:b/>
          <w:bCs/>
          <w:sz w:val="28"/>
          <w:szCs w:val="28"/>
        </w:rPr>
        <w:t>4.1 Первичное восприятия содержания произведения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Что особенно ярко вам представилось, когда вы слушали сказку?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 сказки вслух с остановками для предугадывания дальнейших событий.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335">
        <w:rPr>
          <w:rFonts w:ascii="Times New Roman" w:hAnsi="Times New Roman" w:cs="Times New Roman"/>
          <w:b/>
          <w:bCs/>
          <w:sz w:val="28"/>
          <w:szCs w:val="28"/>
        </w:rPr>
        <w:t xml:space="preserve">4.2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Первичный а</w:t>
      </w:r>
      <w:r w:rsidRPr="00571335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335">
        <w:rPr>
          <w:rFonts w:ascii="Times New Roman" w:hAnsi="Times New Roman" w:cs="Times New Roman"/>
          <w:b/>
          <w:bCs/>
          <w:sz w:val="28"/>
          <w:szCs w:val="28"/>
        </w:rPr>
        <w:t>содержания произведения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Отвечают на установочный вопрос.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Кто из героев сказки вам понравился и почему?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вы не поняли в сказке?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 произведение – сказка.</w:t>
      </w:r>
    </w:p>
    <w:p w:rsidR="00E3501A" w:rsidRPr="003335BD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5B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Pr="003335BD">
        <w:rPr>
          <w:color w:val="000000"/>
          <w:sz w:val="28"/>
          <w:szCs w:val="28"/>
        </w:rPr>
        <w:t xml:space="preserve"> Наша минутка отдыха сегодня будет тоже про трудолюбивую белочку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35BD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движения п</w:t>
      </w:r>
      <w:r w:rsidRPr="003335BD">
        <w:rPr>
          <w:i/>
          <w:iCs/>
          <w:color w:val="000000"/>
          <w:sz w:val="28"/>
          <w:szCs w:val="28"/>
        </w:rPr>
        <w:t>овторяем два раза)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>Физзарядкой белочке не лень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>Заниматься целый день</w:t>
      </w:r>
      <w:r>
        <w:rPr>
          <w:color w:val="000000"/>
          <w:sz w:val="28"/>
          <w:szCs w:val="28"/>
        </w:rPr>
        <w:t>.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 xml:space="preserve">С одной ветки, прыгнув влево, </w:t>
      </w:r>
      <w:r w:rsidRPr="003335BD">
        <w:rPr>
          <w:i/>
          <w:iCs/>
          <w:color w:val="000000"/>
          <w:sz w:val="28"/>
          <w:szCs w:val="28"/>
        </w:rPr>
        <w:t>(прыжки влево)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>На сучке она присела</w:t>
      </w:r>
      <w:r>
        <w:rPr>
          <w:color w:val="000000"/>
          <w:sz w:val="28"/>
          <w:szCs w:val="28"/>
        </w:rPr>
        <w:t>,</w:t>
      </w:r>
      <w:r w:rsidRPr="003335BD">
        <w:rPr>
          <w:color w:val="000000"/>
          <w:sz w:val="28"/>
          <w:szCs w:val="28"/>
        </w:rPr>
        <w:t xml:space="preserve"> </w:t>
      </w:r>
      <w:r w:rsidRPr="003335BD">
        <w:rPr>
          <w:i/>
          <w:iCs/>
          <w:color w:val="000000"/>
          <w:sz w:val="28"/>
          <w:szCs w:val="28"/>
        </w:rPr>
        <w:t>(присели)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 xml:space="preserve">Вправо прыгнула потом. </w:t>
      </w:r>
      <w:r w:rsidRPr="003335BD">
        <w:rPr>
          <w:i/>
          <w:iCs/>
          <w:color w:val="000000"/>
          <w:sz w:val="28"/>
          <w:szCs w:val="28"/>
        </w:rPr>
        <w:t>(прыжки вправо)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 xml:space="preserve">Покружилась над дуплом. </w:t>
      </w:r>
      <w:r w:rsidRPr="003335BD">
        <w:rPr>
          <w:i/>
          <w:iCs/>
          <w:color w:val="000000"/>
          <w:sz w:val="28"/>
          <w:szCs w:val="28"/>
        </w:rPr>
        <w:t>(кружимся)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>Влево- вправо целый день</w:t>
      </w:r>
      <w:r>
        <w:rPr>
          <w:color w:val="000000"/>
          <w:sz w:val="28"/>
          <w:szCs w:val="28"/>
        </w:rPr>
        <w:t xml:space="preserve"> </w:t>
      </w:r>
      <w:r w:rsidRPr="003335BD">
        <w:rPr>
          <w:i/>
          <w:iCs/>
          <w:color w:val="000000"/>
          <w:sz w:val="28"/>
          <w:szCs w:val="28"/>
        </w:rPr>
        <w:t>(прыжки влево- вправо)</w:t>
      </w:r>
    </w:p>
    <w:p w:rsidR="00E3501A" w:rsidRPr="003335BD" w:rsidRDefault="00E3501A" w:rsidP="003335B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35BD">
        <w:rPr>
          <w:color w:val="000000"/>
          <w:sz w:val="28"/>
          <w:szCs w:val="28"/>
        </w:rPr>
        <w:t>Прыгать белочке не лень</w:t>
      </w:r>
      <w:r>
        <w:rPr>
          <w:color w:val="000000"/>
          <w:sz w:val="28"/>
          <w:szCs w:val="28"/>
        </w:rPr>
        <w:t>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5FF">
        <w:rPr>
          <w:rFonts w:ascii="Times New Roman" w:hAnsi="Times New Roman" w:cs="Times New Roman"/>
          <w:b/>
          <w:bCs/>
          <w:sz w:val="28"/>
          <w:szCs w:val="28"/>
        </w:rPr>
        <w:t xml:space="preserve">4.3 Комбинированное чтение и аналитическая работа с текстом 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Фонетико-орфоэпическая разминка: работа с рубрикой «Читайте правильно».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Прочитайте 1-ую часть сказки. Расскажите, почему старшую назвали Радивой, а меньшую – Ленивой?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Читают со звуковым ориентиром на хорошо читающего ученика.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Прочитайте начало 2-ой части. Можно ли догадаться о значении слова омут?</w:t>
      </w:r>
    </w:p>
    <w:p w:rsidR="00E3501A" w:rsidRPr="006A22B6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Омут – это глубокое место на дне реки или озера. </w:t>
      </w:r>
      <w:r w:rsidRPr="006A22B6">
        <w:rPr>
          <w:rFonts w:ascii="Times New Roman" w:hAnsi="Times New Roman" w:cs="Times New Roman"/>
          <w:i/>
          <w:iCs/>
          <w:sz w:val="28"/>
          <w:szCs w:val="28"/>
        </w:rPr>
        <w:t>(Находят значение слова в словаре учебника)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Во втором абзаце найдите описание старика, зачитайте.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Расскажите, как вела себя в доме у Зелёного старика Радивая.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Приветливо, вежливо, ласково, старательно.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с.102 найдите и зачитайте то место, где рассказано, как наградил старик девушку.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Чтение со звуковым ориентиром на учителя. </w:t>
      </w:r>
      <w:r w:rsidRPr="006A22B6">
        <w:rPr>
          <w:rFonts w:ascii="Times New Roman" w:hAnsi="Times New Roman" w:cs="Times New Roman"/>
          <w:i/>
          <w:iCs/>
          <w:sz w:val="28"/>
          <w:szCs w:val="28"/>
        </w:rPr>
        <w:t>(Работают со словарём учебника)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Расскажите, как повела себя в доме Зелёного старика Ленивая.</w:t>
      </w:r>
    </w:p>
    <w:p w:rsidR="00E3501A" w:rsidRDefault="00E3501A" w:rsidP="007A482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 поздоровалась, с неохотой пошла работать, ленилась, не старалась, всё делала кое-как.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с.104 найдите и зачитайте то место, где рассказано, как наказал старик Ленивую. Правильно ли он сделал? Почему вы так думаете?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Чтение со звуковым ориентиром на ученика.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Какое качество характера осуждается в сказке?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Дают свои ответы.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Какова основная мысль сказки? </w:t>
      </w:r>
      <w:r w:rsidRPr="000C5EFB">
        <w:rPr>
          <w:rFonts w:ascii="Times New Roman" w:hAnsi="Times New Roman" w:cs="Times New Roman"/>
          <w:i/>
          <w:iCs/>
          <w:sz w:val="28"/>
          <w:szCs w:val="28"/>
        </w:rPr>
        <w:t>(Предлагаются варианты ответов: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всегда нужно трудиться за награду и похвалу; ленивый человек вызывает осуждение</w:t>
      </w:r>
      <w:r w:rsidRPr="000C5EF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Делают выбор и объясняют его.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BA9">
        <w:rPr>
          <w:rFonts w:ascii="Times New Roman" w:hAnsi="Times New Roman" w:cs="Times New Roman"/>
          <w:b/>
          <w:bCs/>
          <w:sz w:val="28"/>
          <w:szCs w:val="28"/>
        </w:rPr>
        <w:t>5. Этап закрепления новых знаний и способов действий</w:t>
      </w:r>
    </w:p>
    <w:p w:rsidR="00E3501A" w:rsidRDefault="00E3501A" w:rsidP="001B1B97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9">
        <w:rPr>
          <w:rFonts w:ascii="Times New Roman" w:hAnsi="Times New Roman" w:cs="Times New Roman"/>
          <w:sz w:val="28"/>
          <w:szCs w:val="28"/>
        </w:rPr>
        <w:t>Организация деятельности учащихся по воспроизведению содержания произведения посредством комбинированного пересказа.</w:t>
      </w:r>
      <w:r>
        <w:rPr>
          <w:rFonts w:ascii="Times New Roman" w:hAnsi="Times New Roman" w:cs="Times New Roman"/>
          <w:sz w:val="28"/>
          <w:szCs w:val="28"/>
        </w:rPr>
        <w:t xml:space="preserve"> Учитель кратко пересказывает сказку до определённого эпизода. Например: «Были у старика со старухой, – говорит учитель, – кто?». Дети заканчивают предложение: «Две дочери».  «Старшую звали как?» и т.д.</w:t>
      </w:r>
    </w:p>
    <w:p w:rsidR="00E3501A" w:rsidRDefault="00E3501A" w:rsidP="000C5EFB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806">
        <w:rPr>
          <w:rFonts w:ascii="Times New Roman" w:hAnsi="Times New Roman" w:cs="Times New Roman"/>
          <w:b/>
          <w:bCs/>
          <w:sz w:val="28"/>
          <w:szCs w:val="28"/>
        </w:rPr>
        <w:t>6. Этап обобщения и систематизации знаний</w:t>
      </w:r>
    </w:p>
    <w:p w:rsidR="00E3501A" w:rsidRDefault="00E3501A" w:rsidP="001B1B97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беседа:</w:t>
      </w:r>
    </w:p>
    <w:p w:rsidR="00E3501A" w:rsidRDefault="00E3501A" w:rsidP="00FF3D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виду можно причислить сказку «Про Ленивую и Радивую»?</w:t>
      </w:r>
    </w:p>
    <w:p w:rsidR="00E3501A" w:rsidRDefault="00E3501A" w:rsidP="00FF3D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волшебные предметы в сказке.</w:t>
      </w:r>
    </w:p>
    <w:p w:rsidR="00E3501A" w:rsidRDefault="00E3501A" w:rsidP="00FF3DC8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FF3DC8">
        <w:rPr>
          <w:color w:val="000000"/>
          <w:sz w:val="28"/>
          <w:szCs w:val="28"/>
        </w:rPr>
        <w:t xml:space="preserve"> На какую сказку похожа эта сказка?</w:t>
      </w:r>
    </w:p>
    <w:p w:rsidR="00E3501A" w:rsidRDefault="00E3501A" w:rsidP="00FF3D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из пословиц подходит к содержанию сказки?</w:t>
      </w:r>
    </w:p>
    <w:p w:rsidR="00E3501A" w:rsidRDefault="00E3501A" w:rsidP="00E51E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тот не забудется, кто честно трудится.</w:t>
      </w:r>
    </w:p>
    <w:p w:rsidR="00E3501A" w:rsidRDefault="00E3501A" w:rsidP="00E51E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труды, такие и плоды.</w:t>
      </w:r>
    </w:p>
    <w:p w:rsidR="00E3501A" w:rsidRDefault="00E3501A" w:rsidP="00E9434A">
      <w:pPr>
        <w:pStyle w:val="ListParagraph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Умел оступиться – умей и исправиться.</w:t>
      </w:r>
    </w:p>
    <w:p w:rsidR="00E3501A" w:rsidRDefault="00E3501A" w:rsidP="00E51E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счастливо жить, тот должен труд любить.</w:t>
      </w:r>
    </w:p>
    <w:p w:rsidR="00E3501A" w:rsidRDefault="00E3501A" w:rsidP="006A3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562">
        <w:rPr>
          <w:rFonts w:ascii="Times New Roman" w:hAnsi="Times New Roman" w:cs="Times New Roman"/>
          <w:b/>
          <w:bCs/>
          <w:sz w:val="28"/>
          <w:szCs w:val="28"/>
        </w:rPr>
        <w:t>7. Этап информации о домашнем задании</w:t>
      </w:r>
    </w:p>
    <w:p w:rsidR="00E3501A" w:rsidRDefault="00E3501A" w:rsidP="001B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С.98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105, подготовить выразительное чтение одной из частей сказки и озаглавить её, пересказ понравившегося эпизода.</w:t>
      </w: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6A3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562">
        <w:rPr>
          <w:rFonts w:ascii="Times New Roman" w:hAnsi="Times New Roman" w:cs="Times New Roman"/>
          <w:b/>
          <w:bCs/>
          <w:sz w:val="28"/>
          <w:szCs w:val="28"/>
        </w:rPr>
        <w:t>8. Этап подведения итогов занятия</w:t>
      </w:r>
    </w:p>
    <w:p w:rsidR="00E3501A" w:rsidRDefault="00E3501A" w:rsidP="001B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6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благодарит учащихся за взаимодействие, отмечая успешную деятельность на различных этапах урока.</w:t>
      </w: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B97">
        <w:rPr>
          <w:rFonts w:ascii="Times New Roman" w:hAnsi="Times New Roman" w:cs="Times New Roman"/>
          <w:b/>
          <w:bCs/>
          <w:sz w:val="28"/>
          <w:szCs w:val="28"/>
        </w:rPr>
        <w:t>9. Этап рефлексии</w:t>
      </w: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Каким был урок? Для его оценки выберите нужное слово: скучным, интересным, обычным, поучительным. </w:t>
      </w: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1A" w:rsidRPr="001B1B97" w:rsidRDefault="00E3501A" w:rsidP="001B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01A" w:rsidRPr="001B1B97" w:rsidSect="00EB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A22"/>
    <w:multiLevelType w:val="hybridMultilevel"/>
    <w:tmpl w:val="888C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65FF6"/>
    <w:multiLevelType w:val="hybridMultilevel"/>
    <w:tmpl w:val="32E2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8D0DCD"/>
    <w:multiLevelType w:val="hybridMultilevel"/>
    <w:tmpl w:val="BF4C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5A2"/>
    <w:rsid w:val="0005207D"/>
    <w:rsid w:val="000B12A0"/>
    <w:rsid w:val="000B4327"/>
    <w:rsid w:val="000C5EFB"/>
    <w:rsid w:val="001B1B97"/>
    <w:rsid w:val="001C75FF"/>
    <w:rsid w:val="001F284E"/>
    <w:rsid w:val="00201806"/>
    <w:rsid w:val="002E3EFC"/>
    <w:rsid w:val="002F5C16"/>
    <w:rsid w:val="00331AEC"/>
    <w:rsid w:val="003335BD"/>
    <w:rsid w:val="00413498"/>
    <w:rsid w:val="00564709"/>
    <w:rsid w:val="00571335"/>
    <w:rsid w:val="00593A74"/>
    <w:rsid w:val="005C7CA5"/>
    <w:rsid w:val="00615C45"/>
    <w:rsid w:val="0061669B"/>
    <w:rsid w:val="00671A86"/>
    <w:rsid w:val="006A20F4"/>
    <w:rsid w:val="006A22B6"/>
    <w:rsid w:val="006A3562"/>
    <w:rsid w:val="00763BEF"/>
    <w:rsid w:val="007A4824"/>
    <w:rsid w:val="00912B41"/>
    <w:rsid w:val="00945CC8"/>
    <w:rsid w:val="00A32A9D"/>
    <w:rsid w:val="00AA0BE4"/>
    <w:rsid w:val="00AA2BA9"/>
    <w:rsid w:val="00AF4D1F"/>
    <w:rsid w:val="00B624D0"/>
    <w:rsid w:val="00C10FC7"/>
    <w:rsid w:val="00C3573B"/>
    <w:rsid w:val="00C67DEE"/>
    <w:rsid w:val="00CC31EE"/>
    <w:rsid w:val="00E030A5"/>
    <w:rsid w:val="00E3501A"/>
    <w:rsid w:val="00E41B57"/>
    <w:rsid w:val="00E505A2"/>
    <w:rsid w:val="00E51E5F"/>
    <w:rsid w:val="00E656C7"/>
    <w:rsid w:val="00E9434A"/>
    <w:rsid w:val="00EB0612"/>
    <w:rsid w:val="00ED3F38"/>
    <w:rsid w:val="00EE4F61"/>
    <w:rsid w:val="00EE749E"/>
    <w:rsid w:val="00FA4B35"/>
    <w:rsid w:val="00FE34A4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BEF"/>
    <w:pPr>
      <w:ind w:left="720"/>
    </w:pPr>
  </w:style>
  <w:style w:type="paragraph" w:styleId="NormalWeb">
    <w:name w:val="Normal (Web)"/>
    <w:basedOn w:val="Normal"/>
    <w:uiPriority w:val="99"/>
    <w:rsid w:val="0061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5</Pages>
  <Words>918</Words>
  <Characters>5237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</dc:creator>
  <cp:keywords/>
  <dc:description/>
  <cp:lastModifiedBy>Borbet</cp:lastModifiedBy>
  <cp:revision>27</cp:revision>
  <cp:lastPrinted>2017-12-08T08:18:00Z</cp:lastPrinted>
  <dcterms:created xsi:type="dcterms:W3CDTF">2017-12-06T14:46:00Z</dcterms:created>
  <dcterms:modified xsi:type="dcterms:W3CDTF">2017-12-08T08:18:00Z</dcterms:modified>
</cp:coreProperties>
</file>